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14:paraId="7713D931" w14:textId="77777777" w:rsidR="00B26344" w:rsidRDefault="00C21368">
              <w:pPr>
                <w:pStyle w:val="Publishwithline"/>
              </w:pPr>
              <w:r>
                <w:t>Predator</w:t>
              </w:r>
            </w:p>
          </w:sdtContent>
        </w:sdt>
        <w:p w14:paraId="4F801C71" w14:textId="77777777" w:rsidR="00B26344" w:rsidRDefault="00B26344">
          <w:pPr>
            <w:pStyle w:val="underline"/>
          </w:pPr>
        </w:p>
        <w:p w14:paraId="00D00DC5" w14:textId="77777777" w:rsidR="00B26344" w:rsidRDefault="00D549B0">
          <w:pPr>
            <w:pStyle w:val="PadderBetweenControlandBody"/>
          </w:pPr>
        </w:p>
      </w:sdtContent>
    </w:sdt>
    <w:p w14:paraId="48ACF590" w14:textId="77777777" w:rsidR="00B26344" w:rsidRDefault="00C21368" w:rsidP="00C21368">
      <w:r>
        <w:rPr>
          <w:noProof/>
        </w:rPr>
        <w:drawing>
          <wp:inline distT="0" distB="0" distL="0" distR="0" wp14:anchorId="79652A4A" wp14:editId="391454E4">
            <wp:extent cx="2619375" cy="1752600"/>
            <wp:effectExtent l="0" t="0" r="9525" b="0"/>
            <wp:docPr id="1" name="Picture 1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57B98" w14:textId="77777777" w:rsidR="00C21368" w:rsidRDefault="00C21368" w:rsidP="00C21368"/>
    <w:p w14:paraId="207332D7" w14:textId="77777777" w:rsidR="00C21368" w:rsidRDefault="00C21368" w:rsidP="00C21368">
      <w:r>
        <w:rPr>
          <w:color w:val="666666"/>
          <w:sz w:val="27"/>
          <w:szCs w:val="27"/>
          <w:shd w:val="clear" w:color="auto" w:fill="FFFFFF"/>
        </w:rPr>
        <w:t>Softly he strides with total disdain,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showing none of the hidden pain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it must give him to be in a cage,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to suppress his predatory rage.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Only his constant majestic ambulation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reveals some of his intense irritation.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He should be prowling the open plain,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should be showered by the cooling rain,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be the leader of the pride,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roam the steppes far and wide.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The reason for this incarceration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his keepers say, is preservation.</w:t>
      </w:r>
      <w:bookmarkStart w:id="0" w:name="_GoBack"/>
      <w:bookmarkEnd w:id="0"/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The land this creature once enjoyed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Man has nearly all destroyed.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First we have to free his home.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Make it safe for him to roam.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So there he stalks from tree to tree.</w:t>
      </w:r>
      <w:r>
        <w:rPr>
          <w:color w:val="666666"/>
          <w:sz w:val="27"/>
          <w:szCs w:val="27"/>
        </w:rPr>
        <w:br/>
      </w:r>
      <w:r>
        <w:rPr>
          <w:color w:val="666666"/>
          <w:sz w:val="27"/>
          <w:szCs w:val="27"/>
          <w:shd w:val="clear" w:color="auto" w:fill="FFFFFF"/>
        </w:rPr>
        <w:t>Until one day they’ll set him free.</w:t>
      </w:r>
    </w:p>
    <w:p w14:paraId="7E72138E" w14:textId="77777777" w:rsidR="00C21368" w:rsidRDefault="00C21368" w:rsidP="00C21368"/>
    <w:sectPr w:rsidR="00C2136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C21368"/>
    <w:rsid w:val="00B26344"/>
    <w:rsid w:val="00C21368"/>
    <w:rsid w:val="00D549B0"/>
    <w:rsid w:val="00D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C8B"/>
  <w15:docId w15:val="{661227C5-7022-460F-B56C-002160D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/>
    <w:lsdException w:name="Outline List 1" w:semiHidden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/>
    <w:lsdException w:name="Mention" w:semiHidden="1"/>
    <w:lsdException w:name="Smart Hyperlink" w:semiHidden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wik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0E44-D202-4C29-B273-958051E86A6A}"/>
      </w:docPartPr>
      <w:docPartBody>
        <w:p w:rsidR="00CF3FF1" w:rsidRDefault="00CF3FF1">
          <w:r w:rsidRPr="00603F64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09"/>
    <w:rsid w:val="00254109"/>
    <w:rsid w:val="004F5EA9"/>
    <w:rsid w:val="00C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F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logPostInfo xmlns="http://www.microsoft.com/Office/Word/BlogTool">
  <PostTitle>Predator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post.dotx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Campbell</dc:creator>
  <cp:keywords/>
  <dc:description/>
  <cp:lastModifiedBy>Sylvia Campbell</cp:lastModifiedBy>
  <cp:revision>2</cp:revision>
  <dcterms:created xsi:type="dcterms:W3CDTF">2016-10-07T09:59:00Z</dcterms:created>
  <dcterms:modified xsi:type="dcterms:W3CDTF">2017-10-16T20:37:00Z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